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94B9F" w14:textId="52CFB763" w:rsidR="000043D5" w:rsidRPr="000043D5" w:rsidRDefault="000043D5" w:rsidP="00EF49F7">
      <w:pPr>
        <w:jc w:val="center"/>
        <w:rPr>
          <w:rFonts w:asciiTheme="majorHAnsi" w:hAnsiTheme="majorHAnsi" w:cs="Times New Roman"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423"/>
        <w:gridCol w:w="3145"/>
        <w:gridCol w:w="3054"/>
      </w:tblGrid>
      <w:tr w:rsidR="00EF49F7" w:rsidRPr="007324BD" w14:paraId="165AB3CF" w14:textId="77777777" w:rsidTr="00C30241">
        <w:trPr>
          <w:cantSplit/>
          <w:trHeight w:val="504"/>
          <w:tblHeader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6A0D2BEB" w14:textId="77777777" w:rsidR="00EF49F7" w:rsidRPr="00A253F3" w:rsidRDefault="00EF49F7" w:rsidP="00C30241">
            <w:pPr>
              <w:pStyle w:val="Overskrift1"/>
              <w:rPr>
                <w:sz w:val="28"/>
                <w:szCs w:val="28"/>
              </w:rPr>
            </w:pPr>
            <w:r w:rsidRPr="00A253F3">
              <w:rPr>
                <w:sz w:val="28"/>
                <w:szCs w:val="28"/>
              </w:rPr>
              <w:t>Fortrydelsesformular</w:t>
            </w:r>
          </w:p>
        </w:tc>
      </w:tr>
      <w:tr w:rsidR="00EF49F7" w:rsidRPr="007324BD" w14:paraId="0A9EA007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0B0D315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VirksomhedENs informationer</w:t>
            </w:r>
          </w:p>
        </w:tc>
      </w:tr>
      <w:tr w:rsidR="00EF49F7" w:rsidRPr="007324BD" w14:paraId="4D2C467F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26DE664" w14:textId="10D57F3B" w:rsidR="00EF49F7" w:rsidRPr="00A253F3" w:rsidRDefault="001F1CA4" w:rsidP="001F1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Navn: Husnummershoppen</w:t>
            </w:r>
          </w:p>
        </w:tc>
      </w:tr>
      <w:tr w:rsidR="00EF49F7" w:rsidRPr="001F1CA4" w14:paraId="1E63391E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36994A82" w14:textId="79DAB5E6" w:rsidR="00EF49F7" w:rsidRPr="00A253F3" w:rsidRDefault="001F1CA4" w:rsidP="001F1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CVR.NR.: </w:t>
            </w:r>
            <w:r w:rsidRPr="001F1CA4">
              <w:rPr>
                <w:sz w:val="18"/>
                <w:szCs w:val="18"/>
              </w:rPr>
              <w:t>37969842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31CC3BF0" w14:textId="3A30E730" w:rsidR="00EF49F7" w:rsidRPr="00A253F3" w:rsidRDefault="001F1CA4" w:rsidP="001F1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 26223221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03243072" w14:textId="4AB80C4C" w:rsidR="00EF49F7" w:rsidRPr="001F1CA4" w:rsidRDefault="001F1CA4" w:rsidP="001F1CA4">
            <w:pPr>
              <w:rPr>
                <w:sz w:val="18"/>
                <w:szCs w:val="18"/>
                <w:lang w:val="en-US"/>
              </w:rPr>
            </w:pPr>
            <w:r w:rsidRPr="001F1CA4">
              <w:rPr>
                <w:sz w:val="18"/>
                <w:szCs w:val="18"/>
                <w:lang w:val="en-US"/>
              </w:rPr>
              <w:t>E-mail: info@husnummershoppen.dk</w:t>
            </w:r>
          </w:p>
        </w:tc>
      </w:tr>
      <w:tr w:rsidR="00EF49F7" w:rsidRPr="007324BD" w14:paraId="23ABE091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F92F41D" w14:textId="57E8899E" w:rsidR="00EF49F7" w:rsidRPr="00A253F3" w:rsidRDefault="00EF49F7" w:rsidP="001F1CA4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Virksomhedsadresse</w:t>
            </w:r>
            <w:r w:rsidR="001F1CA4">
              <w:rPr>
                <w:sz w:val="18"/>
                <w:szCs w:val="18"/>
              </w:rPr>
              <w:t>: Hvidtjørnen 68</w:t>
            </w:r>
          </w:p>
        </w:tc>
      </w:tr>
      <w:tr w:rsidR="00EF49F7" w:rsidRPr="007324BD" w14:paraId="39AE070D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13D2E0F6" w14:textId="50D33D5B" w:rsidR="00EF49F7" w:rsidRPr="00A253F3" w:rsidRDefault="001F1CA4" w:rsidP="001F1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Postnummer: 8700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1C0CFF62" w14:textId="65DCE94C" w:rsidR="00EF49F7" w:rsidRPr="00A253F3" w:rsidRDefault="001F1CA4" w:rsidP="001F1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By: Horsens</w:t>
            </w:r>
          </w:p>
        </w:tc>
      </w:tr>
      <w:tr w:rsidR="00EF49F7" w:rsidRPr="007324BD" w14:paraId="20737728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64515D41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Kundens informationer</w:t>
            </w:r>
          </w:p>
        </w:tc>
      </w:tr>
      <w:tr w:rsidR="00EF49F7" w:rsidRPr="007324BD" w14:paraId="3E8440D3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8AF0CA1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Navn:</w:t>
            </w:r>
          </w:p>
        </w:tc>
      </w:tr>
      <w:tr w:rsidR="00EF49F7" w:rsidRPr="007324BD" w14:paraId="0B33A236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72B7AB4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Adresse:</w:t>
            </w:r>
          </w:p>
        </w:tc>
      </w:tr>
      <w:tr w:rsidR="00EF49F7" w:rsidRPr="007324BD" w14:paraId="20456268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56E2A132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Telefon: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4F4EE21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E-mail:</w:t>
            </w:r>
          </w:p>
        </w:tc>
      </w:tr>
      <w:tr w:rsidR="00EF49F7" w:rsidRPr="007324BD" w14:paraId="57F6D516" w14:textId="77777777" w:rsidTr="00C30241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14:paraId="20DCEA87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By: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561E001A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Postnummer:</w:t>
            </w:r>
          </w:p>
        </w:tc>
      </w:tr>
      <w:tr w:rsidR="00EF49F7" w:rsidRPr="007324BD" w14:paraId="104B0060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3599F8F" w14:textId="77777777" w:rsidR="00EF49F7" w:rsidRPr="00C5724D" w:rsidRDefault="00EF49F7" w:rsidP="00C30241">
            <w:pPr>
              <w:pStyle w:val="Overskrift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Følgende varer hvor fortrydelsesretten skal gøres gældende</w:t>
            </w:r>
          </w:p>
        </w:tc>
      </w:tr>
      <w:tr w:rsidR="00EF49F7" w:rsidRPr="007324BD" w14:paraId="2631A8AD" w14:textId="77777777" w:rsidTr="00C30241">
        <w:trPr>
          <w:cantSplit/>
          <w:trHeight w:val="1240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285A2B08" w14:textId="77777777" w:rsidR="00EF49F7" w:rsidRPr="007324BD" w:rsidRDefault="00EF49F7" w:rsidP="00C30241">
            <w:bookmarkStart w:id="0" w:name="_GoBack"/>
            <w:bookmarkEnd w:id="0"/>
          </w:p>
        </w:tc>
      </w:tr>
      <w:tr w:rsidR="00EF49F7" w:rsidRPr="007324BD" w14:paraId="33DA7353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A20B55C" w14:textId="77777777" w:rsidR="00EF49F7" w:rsidRPr="00C5724D" w:rsidRDefault="00EF49F7" w:rsidP="00C30241">
            <w:pPr>
              <w:pStyle w:val="Overskrift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Dato for modtagelse af ovenstående varer</w:t>
            </w:r>
          </w:p>
        </w:tc>
      </w:tr>
      <w:tr w:rsidR="00EF49F7" w:rsidRPr="007324BD" w14:paraId="7A98E080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E86F604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Dato:</w:t>
            </w:r>
          </w:p>
        </w:tc>
      </w:tr>
      <w:tr w:rsidR="00EF49F7" w:rsidRPr="007324BD" w14:paraId="7A2037A3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5E981AA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Kundens underskrift</w:t>
            </w:r>
          </w:p>
        </w:tc>
      </w:tr>
      <w:tr w:rsidR="00EF49F7" w:rsidRPr="007324BD" w14:paraId="4EE629A6" w14:textId="77777777" w:rsidTr="00C30241">
        <w:trPr>
          <w:cantSplit/>
          <w:trHeight w:val="576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41036319" w14:textId="77777777" w:rsidR="00EF49F7" w:rsidRPr="00A253F3" w:rsidRDefault="00EF49F7" w:rsidP="00C30241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Jeg meddeler herved, at jeg ønsker at gøre fortrydelsesretten gældende i forbindelse med ovenstående varer. </w:t>
            </w:r>
          </w:p>
          <w:p w14:paraId="39FD8BBA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>Samtidigt vedstår jeg at alle informationer jeg har påført fortrydelsesformularen er rigtige.</w:t>
            </w:r>
          </w:p>
        </w:tc>
      </w:tr>
    </w:tbl>
    <w:p w14:paraId="6ED89F4B" w14:textId="77777777" w:rsidR="00EF49F7" w:rsidRDefault="00EF49F7" w:rsidP="00EF49F7"/>
    <w:p w14:paraId="0763DFDC" w14:textId="77777777" w:rsidR="00EF49F7" w:rsidRDefault="00EF49F7" w:rsidP="00EF49F7"/>
    <w:p w14:paraId="1D8FA5B5" w14:textId="77777777" w:rsidR="00EF49F7" w:rsidRDefault="00EF49F7" w:rsidP="00EF49F7"/>
    <w:p w14:paraId="2E1C6556" w14:textId="77777777" w:rsidR="00EF49F7" w:rsidRDefault="00EF49F7" w:rsidP="00EF49F7"/>
    <w:p w14:paraId="12684FF7" w14:textId="77777777" w:rsidR="00EF49F7" w:rsidRDefault="00EF49F7" w:rsidP="00EF49F7"/>
    <w:p w14:paraId="46D0614A" w14:textId="77777777" w:rsidR="00EF49F7" w:rsidRDefault="00EF49F7" w:rsidP="00EF49F7"/>
    <w:p w14:paraId="43313451" w14:textId="77777777" w:rsidR="00EF49F7" w:rsidRDefault="00EF49F7" w:rsidP="00EF49F7"/>
    <w:p w14:paraId="51B0D87F" w14:textId="77777777" w:rsidR="00EF49F7" w:rsidRDefault="00EF49F7" w:rsidP="00EF49F7"/>
    <w:p w14:paraId="086E6E83" w14:textId="49E12096" w:rsidR="00EF49F7" w:rsidRPr="00A253F3" w:rsidRDefault="00EF49F7" w:rsidP="00EF49F7">
      <w:pPr>
        <w:rPr>
          <w:sz w:val="18"/>
          <w:szCs w:val="18"/>
        </w:rPr>
      </w:pPr>
      <w:r w:rsidRPr="00A253F3">
        <w:rPr>
          <w:b/>
          <w:sz w:val="18"/>
          <w:szCs w:val="18"/>
        </w:rPr>
        <w:t>Kundens underskrift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253F3">
        <w:rPr>
          <w:b/>
          <w:sz w:val="18"/>
          <w:szCs w:val="18"/>
        </w:rPr>
        <w:t>Dato</w:t>
      </w:r>
      <w:r w:rsidRPr="00A253F3">
        <w:rPr>
          <w:sz w:val="18"/>
          <w:szCs w:val="18"/>
        </w:rPr>
        <w:t>:</w:t>
      </w:r>
    </w:p>
    <w:p w14:paraId="0F923A0F" w14:textId="77777777" w:rsidR="00EF49F7" w:rsidRDefault="00EF49F7" w:rsidP="00EF49F7"/>
    <w:p w14:paraId="77CA1A34" w14:textId="77777777" w:rsidR="00EF49F7" w:rsidRDefault="00EF49F7" w:rsidP="00EF49F7"/>
    <w:p w14:paraId="1F5C250B" w14:textId="77777777" w:rsidR="00EF49F7" w:rsidRDefault="00EF49F7" w:rsidP="00EF49F7"/>
    <w:p w14:paraId="7D216A3F" w14:textId="46B813E5" w:rsidR="00EF49F7" w:rsidRPr="007324BD" w:rsidRDefault="00EF49F7" w:rsidP="00EF49F7">
      <w:r>
        <w:t>______________________________________</w:t>
      </w:r>
      <w:r>
        <w:tab/>
      </w:r>
      <w:r>
        <w:tab/>
      </w:r>
      <w:r>
        <w:tab/>
        <w:t>________________________________</w:t>
      </w:r>
    </w:p>
    <w:p w14:paraId="4AFE0CA7" w14:textId="77777777" w:rsidR="000043D5" w:rsidRPr="000043D5" w:rsidRDefault="000043D5" w:rsidP="000043D5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0F384E45" w14:textId="77777777" w:rsidR="00ED41E7" w:rsidRPr="000043D5" w:rsidRDefault="00ED41E7">
      <w:pPr>
        <w:rPr>
          <w:rFonts w:asciiTheme="majorHAnsi" w:hAnsiTheme="majorHAnsi"/>
        </w:rPr>
      </w:pPr>
    </w:p>
    <w:sectPr w:rsidR="00ED41E7" w:rsidRPr="000043D5" w:rsidSect="00CE63F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D5"/>
    <w:rsid w:val="000043D5"/>
    <w:rsid w:val="001F1CA4"/>
    <w:rsid w:val="00473CAC"/>
    <w:rsid w:val="004C5B2D"/>
    <w:rsid w:val="00647DA7"/>
    <w:rsid w:val="009F271E"/>
    <w:rsid w:val="009F6E32"/>
    <w:rsid w:val="00C5724D"/>
    <w:rsid w:val="00CE63FD"/>
    <w:rsid w:val="00D9368F"/>
    <w:rsid w:val="00ED41E7"/>
    <w:rsid w:val="00EF49F7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32506"/>
  <w14:defaultImageDpi w14:val="300"/>
  <w15:docId w15:val="{DBA5946A-029B-4CF8-9897-ECAB636C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EF49F7"/>
    <w:pPr>
      <w:jc w:val="center"/>
      <w:outlineLvl w:val="0"/>
    </w:pPr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paragraph" w:styleId="Overskrift2">
    <w:name w:val="heading 2"/>
    <w:basedOn w:val="Normal"/>
    <w:next w:val="Normal"/>
    <w:link w:val="Overskrift2Tegn"/>
    <w:qFormat/>
    <w:rsid w:val="00EF49F7"/>
    <w:pPr>
      <w:jc w:val="center"/>
      <w:outlineLvl w:val="1"/>
    </w:pPr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agtekst">
    <w:name w:val="bilagtekst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43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underline">
    <w:name w:val="underline"/>
    <w:basedOn w:val="Standardskrifttypeiafsnit"/>
    <w:rsid w:val="000043D5"/>
  </w:style>
  <w:style w:type="paragraph" w:customStyle="1" w:styleId="bilag">
    <w:name w:val="bilag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odnote">
    <w:name w:val="fodnote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0043D5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0043D5"/>
  </w:style>
  <w:style w:type="character" w:customStyle="1" w:styleId="Overskrift1Tegn">
    <w:name w:val="Overskrift 1 Tegn"/>
    <w:basedOn w:val="Standardskrifttypeiafsnit"/>
    <w:link w:val="Overskrift1"/>
    <w:rsid w:val="00EF49F7"/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character" w:customStyle="1" w:styleId="Overskrift2Tegn">
    <w:name w:val="Overskrift 2 Tegn"/>
    <w:basedOn w:val="Standardskrifttypeiafsnit"/>
    <w:link w:val="Overskrift2"/>
    <w:rsid w:val="00EF49F7"/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2014">
              <w:marLeft w:val="0"/>
              <w:marRight w:val="0"/>
              <w:marTop w:val="0"/>
              <w:marBottom w:val="150"/>
              <w:divBdr>
                <w:top w:val="threeDEmboss" w:sz="12" w:space="8" w:color="auto"/>
                <w:left w:val="threeDEmboss" w:sz="12" w:space="0" w:color="auto"/>
                <w:bottom w:val="threeDEmboss" w:sz="12" w:space="8" w:color="auto"/>
                <w:right w:val="threeDEmboss" w:sz="12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B53A5BE5</Template>
  <TotalTime>1</TotalTime>
  <Pages>1</Pages>
  <Words>102</Words>
  <Characters>638</Characters>
  <Application>Microsoft Office Word</Application>
  <DocSecurity>0</DocSecurity>
  <Lines>127</Lines>
  <Paragraphs>30</Paragraphs>
  <ScaleCrop>false</ScaleCrop>
  <Company>SmartWeb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Kjær Vibjerg</dc:creator>
  <cp:keywords/>
  <dc:description/>
  <cp:lastModifiedBy>Peter Scheibye</cp:lastModifiedBy>
  <cp:revision>3</cp:revision>
  <dcterms:created xsi:type="dcterms:W3CDTF">2015-09-17T06:19:00Z</dcterms:created>
  <dcterms:modified xsi:type="dcterms:W3CDTF">2020-08-10T08:01:00Z</dcterms:modified>
</cp:coreProperties>
</file>